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87" w:rsidRDefault="00513887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1B2BE8" w:rsidRPr="00203F3E" w:rsidRDefault="00EB4A92" w:rsidP="001B2BE8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РАДОСТЬ СКВОЗЬ</w:t>
      </w:r>
      <w:r w:rsidR="00CF6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СЛЁЗ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r w:rsidR="009B3C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4A2E7C" w:rsidRPr="005B1E1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55B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(Заяц понял, а</w:t>
      </w:r>
      <w:r w:rsidR="00CF68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Ушёл немец на охоту,</w:t>
      </w:r>
      <w:r w:rsidR="00955B7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955B77">
        <w:rPr>
          <w:rFonts w:ascii="Times New Roman" w:hAnsi="Times New Roman" w:cs="Times New Roman"/>
          <w:b/>
          <w:sz w:val="28"/>
          <w:szCs w:val="28"/>
          <w:lang w:val="ru-RU"/>
        </w:rPr>
        <w:t>Европа не понимает</w:t>
      </w: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Зайца серего поймал.</w:t>
      </w:r>
      <w:r w:rsidR="00955B77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955B77" w:rsidRPr="00955B77">
        <w:rPr>
          <w:rFonts w:ascii="Times New Roman" w:hAnsi="Times New Roman" w:cs="Times New Roman"/>
          <w:b/>
          <w:sz w:val="28"/>
          <w:szCs w:val="28"/>
          <w:lang w:val="ru-RU"/>
        </w:rPr>
        <w:t>вместе с Америкой)</w:t>
      </w: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Думал съесть его в охотку,</w:t>
      </w:r>
    </w:p>
    <w:p w:rsidR="001B2BE8" w:rsidRDefault="00955B77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Дома жён</w:t>
      </w:r>
      <w:r w:rsidR="001B2BE8">
        <w:rPr>
          <w:rFonts w:ascii="Times New Roman" w:hAnsi="Times New Roman" w:cs="Times New Roman"/>
          <w:sz w:val="28"/>
          <w:szCs w:val="28"/>
          <w:lang w:val="ru-RU"/>
        </w:rPr>
        <w:t>ку донимал.</w:t>
      </w:r>
    </w:p>
    <w:p w:rsidR="001B2BE8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B2BE8">
        <w:rPr>
          <w:rFonts w:ascii="Times New Roman" w:hAnsi="Times New Roman" w:cs="Times New Roman"/>
          <w:sz w:val="28"/>
          <w:szCs w:val="28"/>
          <w:lang w:val="ru-RU"/>
        </w:rPr>
        <w:t>Приготовь жена жаркое,</w:t>
      </w: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с картошкой запеки.</w:t>
      </w:r>
    </w:p>
    <w:p w:rsidR="001B2BE8" w:rsidRDefault="009B3C06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Время нынче ледян</w:t>
      </w:r>
      <w:r w:rsidR="001B2BE8">
        <w:rPr>
          <w:rFonts w:ascii="Times New Roman" w:hAnsi="Times New Roman" w:cs="Times New Roman"/>
          <w:sz w:val="28"/>
          <w:szCs w:val="28"/>
          <w:lang w:val="ru-RU"/>
        </w:rPr>
        <w:t>ое,</w:t>
      </w:r>
      <w:r w:rsidR="00375712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вот зимам вопреки.</w:t>
      </w:r>
    </w:p>
    <w:p w:rsidR="001B2BE8" w:rsidRDefault="001B2BE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1B2BE8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B2BE8">
        <w:rPr>
          <w:rFonts w:ascii="Times New Roman" w:hAnsi="Times New Roman" w:cs="Times New Roman"/>
          <w:sz w:val="28"/>
          <w:szCs w:val="28"/>
          <w:lang w:val="ru-RU"/>
        </w:rPr>
        <w:t>Газа нет у нас, родимый,</w:t>
      </w:r>
      <w:r w:rsidR="003D34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A9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3D34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3496" w:rsidRPr="003D3496">
        <w:rPr>
          <w:rFonts w:ascii="Times New Roman" w:hAnsi="Times New Roman" w:cs="Times New Roman"/>
          <w:b/>
          <w:sz w:val="28"/>
          <w:szCs w:val="28"/>
          <w:lang w:val="ru-RU"/>
        </w:rPr>
        <w:t>(всё из-за санкций)</w:t>
      </w:r>
    </w:p>
    <w:p w:rsidR="001B2BE8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буржуйке мне поджарь.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Нет дровишек мой любимый,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лес за ними приударь.</w:t>
      </w:r>
    </w:p>
    <w:p w:rsidR="001B2BE8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Мужик явно рассердился,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Злостно в НАТО прокричал.</w:t>
      </w:r>
    </w:p>
    <w:p w:rsidR="00772D13" w:rsidRDefault="003D3496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Свири</w:t>
      </w:r>
      <w:r w:rsidR="00772D13">
        <w:rPr>
          <w:rFonts w:ascii="Times New Roman" w:hAnsi="Times New Roman" w:cs="Times New Roman"/>
          <w:sz w:val="28"/>
          <w:szCs w:val="28"/>
          <w:lang w:val="ru-RU"/>
        </w:rPr>
        <w:t>пел на всех грозился,</w:t>
      </w:r>
    </w:p>
    <w:p w:rsidR="00772D13" w:rsidRDefault="00B827FC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правителей ры</w:t>
      </w:r>
      <w:r w:rsidR="00772D13">
        <w:rPr>
          <w:rFonts w:ascii="Times New Roman" w:hAnsi="Times New Roman" w:cs="Times New Roman"/>
          <w:sz w:val="28"/>
          <w:szCs w:val="28"/>
          <w:lang w:val="ru-RU"/>
        </w:rPr>
        <w:t>чал.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дворе трещал морозец,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 тужурки вышел он.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Муж от холода стал грозен,</w:t>
      </w:r>
    </w:p>
    <w:p w:rsidR="00772D13" w:rsidRDefault="0042790A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в Москве</w:t>
      </w:r>
      <w:r w:rsidR="004375E9">
        <w:rPr>
          <w:rFonts w:ascii="Times New Roman" w:hAnsi="Times New Roman" w:cs="Times New Roman"/>
          <w:sz w:val="28"/>
          <w:szCs w:val="28"/>
          <w:lang w:val="ru-RU"/>
        </w:rPr>
        <w:t xml:space="preserve"> Наполе</w:t>
      </w:r>
      <w:r w:rsidR="00772D13">
        <w:rPr>
          <w:rFonts w:ascii="Times New Roman" w:hAnsi="Times New Roman" w:cs="Times New Roman"/>
          <w:sz w:val="28"/>
          <w:szCs w:val="28"/>
          <w:lang w:val="ru-RU"/>
        </w:rPr>
        <w:t>он.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Зайца бросил чрез ограду,</w:t>
      </w:r>
    </w:p>
    <w:p w:rsidR="00772D13" w:rsidRDefault="00C44860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Улетел бедняжка в снег.</w:t>
      </w:r>
    </w:p>
    <w:p w:rsidR="00772D13" w:rsidRDefault="00C44860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Завопи</w:t>
      </w:r>
      <w:r w:rsidR="00772D13">
        <w:rPr>
          <w:rFonts w:ascii="Times New Roman" w:hAnsi="Times New Roman" w:cs="Times New Roman"/>
          <w:sz w:val="28"/>
          <w:szCs w:val="28"/>
          <w:lang w:val="ru-RU"/>
        </w:rPr>
        <w:t>л лихую правду,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Приумножил в лес свой бег.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247C78" w:rsidRDefault="009B3C06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лужайке</w:t>
      </w:r>
      <w:r w:rsidR="00772D13">
        <w:rPr>
          <w:rFonts w:ascii="Times New Roman" w:hAnsi="Times New Roman" w:cs="Times New Roman"/>
          <w:sz w:val="28"/>
          <w:szCs w:val="28"/>
          <w:lang w:val="ru-RU"/>
        </w:rPr>
        <w:t xml:space="preserve"> отряхнулся,</w:t>
      </w:r>
    </w:p>
    <w:p w:rsidR="00772D13" w:rsidRDefault="00247C78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Русским</w:t>
      </w:r>
      <w:r w:rsidR="007B727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слава! Прокр</w:t>
      </w:r>
      <w:r w:rsidR="00772D13">
        <w:rPr>
          <w:rFonts w:ascii="Times New Roman" w:hAnsi="Times New Roman" w:cs="Times New Roman"/>
          <w:sz w:val="28"/>
          <w:szCs w:val="28"/>
          <w:lang w:val="ru-RU"/>
        </w:rPr>
        <w:t>ичал</w:t>
      </w:r>
      <w:r w:rsidR="00C170D7">
        <w:rPr>
          <w:rFonts w:ascii="Times New Roman" w:hAnsi="Times New Roman" w:cs="Times New Roman"/>
          <w:sz w:val="28"/>
          <w:szCs w:val="28"/>
          <w:lang w:val="ru-RU"/>
        </w:rPr>
        <w:t xml:space="preserve"> ..</w:t>
      </w:r>
      <w:r w:rsidR="00772D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бедный не опнулся,</w:t>
      </w:r>
    </w:p>
    <w:p w:rsidR="00772D13" w:rsidRDefault="00C756E9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Россию</w:t>
      </w:r>
      <w:r w:rsidR="00203F3E">
        <w:rPr>
          <w:rFonts w:ascii="Times New Roman" w:hAnsi="Times New Roman" w:cs="Times New Roman"/>
          <w:sz w:val="28"/>
          <w:szCs w:val="28"/>
          <w:lang w:val="ru-RU"/>
        </w:rPr>
        <w:t xml:space="preserve"> величал.</w:t>
      </w:r>
    </w:p>
    <w:p w:rsidR="00203F3E" w:rsidRDefault="00203F3E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Лишь в лесу остановился,</w:t>
      </w:r>
    </w:p>
    <w:p w:rsidR="00203F3E" w:rsidRDefault="00203F3E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Гимн он Путину пропел.</w:t>
      </w:r>
    </w:p>
    <w:p w:rsidR="00203F3E" w:rsidRDefault="00203F3E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ещё перекрестился,</w:t>
      </w:r>
      <w:r w:rsidR="009B3C06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203F3E" w:rsidRDefault="001F667D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Умиляясь</w:t>
      </w:r>
      <w:r w:rsidR="005B1E13">
        <w:rPr>
          <w:rFonts w:ascii="Times New Roman" w:hAnsi="Times New Roman" w:cs="Times New Roman"/>
          <w:sz w:val="28"/>
          <w:szCs w:val="28"/>
          <w:lang w:val="ru-RU"/>
        </w:rPr>
        <w:t xml:space="preserve"> в слезах</w:t>
      </w:r>
      <w:r w:rsidR="00A50627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203F3E">
        <w:rPr>
          <w:rFonts w:ascii="Times New Roman" w:hAnsi="Times New Roman" w:cs="Times New Roman"/>
          <w:sz w:val="28"/>
          <w:szCs w:val="28"/>
          <w:lang w:val="ru-RU"/>
        </w:rPr>
        <w:t xml:space="preserve">ел.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03F3E">
        <w:rPr>
          <w:rFonts w:ascii="Times New Roman" w:hAnsi="Times New Roman" w:cs="Times New Roman"/>
          <w:sz w:val="28"/>
          <w:szCs w:val="28"/>
          <w:lang w:val="ru-RU"/>
        </w:rPr>
        <w:t xml:space="preserve">   31-12-2023г.</w:t>
      </w:r>
    </w:p>
    <w:p w:rsidR="00203F3E" w:rsidRDefault="00203F3E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772D13" w:rsidRDefault="000D6762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Виталий Ивано</w:t>
      </w:r>
      <w:r w:rsidR="00FA2B50">
        <w:rPr>
          <w:rFonts w:ascii="Times New Roman" w:hAnsi="Times New Roman" w:cs="Times New Roman"/>
          <w:sz w:val="28"/>
          <w:szCs w:val="28"/>
          <w:lang w:val="ru-RU"/>
        </w:rPr>
        <w:t xml:space="preserve">вич Патрин. </w:t>
      </w:r>
      <w:bookmarkStart w:id="0" w:name="_GoBack"/>
      <w:bookmarkEnd w:id="0"/>
    </w:p>
    <w:p w:rsidR="00772D13" w:rsidRDefault="00772D13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E5089D" w:rsidRPr="001B2BE8" w:rsidRDefault="00E5089D" w:rsidP="001B2BE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5089D" w:rsidRPr="001B2BE8" w:rsidSect="001B2BE8">
      <w:pgSz w:w="11906" w:h="16838"/>
      <w:pgMar w:top="1440" w:right="656" w:bottom="1440" w:left="40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E8"/>
    <w:rsid w:val="000D6762"/>
    <w:rsid w:val="001B2BE8"/>
    <w:rsid w:val="001F667D"/>
    <w:rsid w:val="002020D6"/>
    <w:rsid w:val="00203F3E"/>
    <w:rsid w:val="00247C78"/>
    <w:rsid w:val="00375712"/>
    <w:rsid w:val="003D3496"/>
    <w:rsid w:val="0042790A"/>
    <w:rsid w:val="004375E9"/>
    <w:rsid w:val="004A2E7C"/>
    <w:rsid w:val="004A571A"/>
    <w:rsid w:val="00513887"/>
    <w:rsid w:val="005B1E13"/>
    <w:rsid w:val="0060710B"/>
    <w:rsid w:val="00772D13"/>
    <w:rsid w:val="007B7279"/>
    <w:rsid w:val="0080198D"/>
    <w:rsid w:val="00955B77"/>
    <w:rsid w:val="009B3C06"/>
    <w:rsid w:val="00A50627"/>
    <w:rsid w:val="00B32A1F"/>
    <w:rsid w:val="00B827FC"/>
    <w:rsid w:val="00C170D7"/>
    <w:rsid w:val="00C44860"/>
    <w:rsid w:val="00C65057"/>
    <w:rsid w:val="00C756E9"/>
    <w:rsid w:val="00CF683D"/>
    <w:rsid w:val="00D03AC1"/>
    <w:rsid w:val="00D04CBE"/>
    <w:rsid w:val="00D07E0A"/>
    <w:rsid w:val="00D47032"/>
    <w:rsid w:val="00D84124"/>
    <w:rsid w:val="00DD270D"/>
    <w:rsid w:val="00E5089D"/>
    <w:rsid w:val="00E52DED"/>
    <w:rsid w:val="00E71D69"/>
    <w:rsid w:val="00EB4A92"/>
    <w:rsid w:val="00F51B60"/>
    <w:rsid w:val="00F752A5"/>
    <w:rsid w:val="00FA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590E"/>
  <w15:chartTrackingRefBased/>
  <w15:docId w15:val="{32A1C655-1612-428C-9A4F-3D8BFB1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B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ustom%20Office%20Templates\Poet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Poetry Template</Template>
  <TotalTime>156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2023-12-29T19:43:00Z</dcterms:created>
  <dcterms:modified xsi:type="dcterms:W3CDTF">2024-10-23T02:28:00Z</dcterms:modified>
</cp:coreProperties>
</file>