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A3" w:rsidRDefault="00695FA3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695FA3" w:rsidRDefault="00695FA3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695FA3" w:rsidRDefault="00695FA3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513887" w:rsidRPr="00695FA3" w:rsidRDefault="00695FA3" w:rsidP="00DC26FB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FA3">
        <w:rPr>
          <w:rFonts w:ascii="Times New Roman" w:hAnsi="Times New Roman" w:cs="Times New Roman"/>
          <w:b/>
          <w:sz w:val="28"/>
          <w:szCs w:val="28"/>
          <w:lang w:val="ru-RU"/>
        </w:rPr>
        <w:t>МИХАИЛУ НИКОЛАЕВИЧУ ЧУРКИНУ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C741E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иша Чуркин Воевода,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Предводитель не простой,</w:t>
      </w:r>
    </w:p>
    <w:p w:rsidR="00DC26FB" w:rsidRDefault="00695FA3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особого, друг, рода!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Человек наш – золотой!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C741E2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усский Клуб в Сиднее нашем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тобой ярко расцветал,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Становился всё он краше,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Многогранный стал кристалл.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C741E2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цена в клубе не скудела,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люд не унывал.</w:t>
      </w:r>
    </w:p>
    <w:p w:rsidR="00DC26FB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таланты в нём</w:t>
      </w:r>
      <w:r w:rsidR="00DC26FB">
        <w:rPr>
          <w:rFonts w:ascii="Times New Roman" w:hAnsi="Times New Roman" w:cs="Times New Roman"/>
          <w:sz w:val="28"/>
          <w:szCs w:val="28"/>
          <w:lang w:val="ru-RU"/>
        </w:rPr>
        <w:t xml:space="preserve"> у дела,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на сцене не певал!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C741E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узыканты и танцоры</w:t>
      </w:r>
    </w:p>
    <w:p w:rsidR="00DC26FB" w:rsidRDefault="00EE4CE7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Ублаж</w:t>
      </w:r>
      <w:r w:rsidR="00EB7086">
        <w:rPr>
          <w:rFonts w:ascii="Times New Roman" w:hAnsi="Times New Roman" w:cs="Times New Roman"/>
          <w:sz w:val="28"/>
          <w:szCs w:val="28"/>
          <w:lang w:val="ru-RU"/>
        </w:rPr>
        <w:t>али слух и дух!</w:t>
      </w:r>
    </w:p>
    <w:p w:rsidR="00DC26FB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266D2">
        <w:rPr>
          <w:rFonts w:ascii="Times New Roman" w:hAnsi="Times New Roman" w:cs="Times New Roman"/>
          <w:sz w:val="28"/>
          <w:szCs w:val="28"/>
          <w:lang w:val="ru-RU"/>
        </w:rPr>
        <w:t>ы свернули в данном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горы,</w:t>
      </w:r>
    </w:p>
    <w:p w:rsidR="00C741E2" w:rsidRDefault="002D1D58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Исполать</w:t>
      </w:r>
      <w:r w:rsidR="00EB7086">
        <w:rPr>
          <w:rFonts w:ascii="Times New Roman" w:hAnsi="Times New Roman" w:cs="Times New Roman"/>
          <w:sz w:val="28"/>
          <w:szCs w:val="28"/>
          <w:lang w:val="ru-RU"/>
        </w:rPr>
        <w:t>! С</w:t>
      </w:r>
      <w:r>
        <w:rPr>
          <w:rFonts w:ascii="Times New Roman" w:hAnsi="Times New Roman" w:cs="Times New Roman"/>
          <w:sz w:val="28"/>
          <w:szCs w:val="28"/>
          <w:lang w:val="ru-RU"/>
        </w:rPr>
        <w:t>кажу вам вслух</w:t>
      </w:r>
      <w:r w:rsidR="00EB70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41E2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C741E2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EB7086">
        <w:rPr>
          <w:rFonts w:ascii="Times New Roman" w:hAnsi="Times New Roman" w:cs="Times New Roman"/>
          <w:sz w:val="28"/>
          <w:szCs w:val="28"/>
          <w:lang w:val="ru-RU"/>
        </w:rPr>
        <w:t>ля России – незабвенной,</w:t>
      </w:r>
    </w:p>
    <w:p w:rsidR="00C741E2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творили чудеса.</w:t>
      </w:r>
    </w:p>
    <w:p w:rsidR="00C741E2" w:rsidRDefault="00EB7086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пишу Вам откровенно</w:t>
      </w:r>
      <w:r w:rsidR="00EE4C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C741E2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Открывали полюса.</w:t>
      </w:r>
    </w:p>
    <w:p w:rsidR="00C741E2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C741E2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замечательной натурой,</w:t>
      </w:r>
    </w:p>
    <w:p w:rsidR="00C741E2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нашей русскою душой!</w:t>
      </w:r>
    </w:p>
    <w:p w:rsidR="00C741E2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 своей родной культурой</w:t>
      </w:r>
      <w:r w:rsidR="006266D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741E2" w:rsidRDefault="00C741E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величайшею – большой!</w:t>
      </w:r>
    </w:p>
    <w:p w:rsidR="00C741E2" w:rsidRDefault="006266D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6266D2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руля ты правил чинно,</w:t>
      </w:r>
    </w:p>
    <w:p w:rsidR="00DC26FB" w:rsidRDefault="006266D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Клуб разумно привлекал.</w:t>
      </w:r>
    </w:p>
    <w:p w:rsidR="006266D2" w:rsidRDefault="006266D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 вершил всё благочинно,</w:t>
      </w:r>
    </w:p>
    <w:p w:rsidR="006266D2" w:rsidRDefault="006266D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Старых, малых увлекал.</w:t>
      </w:r>
    </w:p>
    <w:p w:rsidR="006266D2" w:rsidRPr="00DC26FB" w:rsidRDefault="006266D2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6266D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ам за преданность: Спасибо!</w:t>
      </w:r>
    </w:p>
    <w:p w:rsidR="00DC26FB" w:rsidRDefault="006266D2" w:rsidP="006266D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Поклон низкий от Руси!</w:t>
      </w:r>
    </w:p>
    <w:p w:rsidR="006266D2" w:rsidRDefault="006266D2" w:rsidP="006266D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– казачьи скажу: </w:t>
      </w:r>
      <w:r w:rsidRPr="006266D2">
        <w:rPr>
          <w:rFonts w:ascii="Times New Roman" w:hAnsi="Times New Roman" w:cs="Times New Roman"/>
          <w:b/>
          <w:sz w:val="28"/>
          <w:szCs w:val="28"/>
          <w:lang w:val="ru-RU"/>
        </w:rPr>
        <w:t>«Любо!»</w:t>
      </w:r>
    </w:p>
    <w:p w:rsidR="006266D2" w:rsidRDefault="006266D2" w:rsidP="006266D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6266D2">
        <w:rPr>
          <w:rFonts w:ascii="Times New Roman" w:hAnsi="Times New Roman" w:cs="Times New Roman"/>
          <w:sz w:val="28"/>
          <w:szCs w:val="28"/>
          <w:lang w:val="ru-RU"/>
        </w:rPr>
        <w:t>Бог таких</w:t>
      </w:r>
      <w:r w:rsidR="00973521">
        <w:rPr>
          <w:rFonts w:ascii="Times New Roman" w:hAnsi="Times New Roman" w:cs="Times New Roman"/>
          <w:sz w:val="28"/>
          <w:szCs w:val="28"/>
          <w:lang w:val="ru-RU"/>
        </w:rPr>
        <w:t>, везде паси!</w:t>
      </w:r>
    </w:p>
    <w:p w:rsidR="006266D2" w:rsidRDefault="006266D2" w:rsidP="006266D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6266D2">
        <w:rPr>
          <w:rFonts w:ascii="Times New Roman" w:hAnsi="Times New Roman" w:cs="Times New Roman"/>
          <w:b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то ж редкое явленье,</w:t>
      </w:r>
    </w:p>
    <w:p w:rsidR="006266D2" w:rsidRDefault="006266D2" w:rsidP="006266D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всю душу в Клуб вложил.</w:t>
      </w:r>
    </w:p>
    <w:p w:rsidR="006266D2" w:rsidRPr="006266D2" w:rsidRDefault="006266D2" w:rsidP="006266D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Миша наш</w:t>
      </w:r>
      <w:r w:rsidR="00973521">
        <w:rPr>
          <w:rFonts w:ascii="Times New Roman" w:hAnsi="Times New Roman" w:cs="Times New Roman"/>
          <w:sz w:val="28"/>
          <w:szCs w:val="28"/>
          <w:lang w:val="ru-RU"/>
        </w:rPr>
        <w:t>!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том нет сомненья</w:t>
      </w:r>
      <w:r w:rsidR="00973521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266D2" w:rsidRPr="006266D2" w:rsidRDefault="00973521" w:rsidP="006266D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1556BF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усским всем Ты услужил.             13-7-2024г.</w:t>
      </w:r>
    </w:p>
    <w:p w:rsidR="00DC26FB" w:rsidRDefault="00DC26FB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973521" w:rsidRDefault="004F2CDF" w:rsidP="00DC26FB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Виталий Патрин</w:t>
      </w:r>
    </w:p>
    <w:p w:rsidR="00973521" w:rsidRPr="001C2E45" w:rsidRDefault="00973521" w:rsidP="00DC26F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973521" w:rsidRPr="001C2E45" w:rsidSect="006266D2">
      <w:pgSz w:w="11906" w:h="16838"/>
      <w:pgMar w:top="1440" w:right="566" w:bottom="1440" w:left="40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FB"/>
    <w:rsid w:val="000448E8"/>
    <w:rsid w:val="000C516C"/>
    <w:rsid w:val="001556BF"/>
    <w:rsid w:val="001C2E45"/>
    <w:rsid w:val="002020D6"/>
    <w:rsid w:val="002D1D58"/>
    <w:rsid w:val="004F2CDF"/>
    <w:rsid w:val="00513887"/>
    <w:rsid w:val="006266D2"/>
    <w:rsid w:val="00695FA3"/>
    <w:rsid w:val="0080198D"/>
    <w:rsid w:val="008D5098"/>
    <w:rsid w:val="00973521"/>
    <w:rsid w:val="00C741E2"/>
    <w:rsid w:val="00DC26FB"/>
    <w:rsid w:val="00E52DED"/>
    <w:rsid w:val="00EB7086"/>
    <w:rsid w:val="00E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DB3B3-032C-4F43-BD65-36FE51E3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Poet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Poetry Template</Template>
  <TotalTime>108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2024-07-12T23:35:00Z</dcterms:created>
  <dcterms:modified xsi:type="dcterms:W3CDTF">2024-10-23T02:47:00Z</dcterms:modified>
</cp:coreProperties>
</file>